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06D4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PRIMĂRIA COMUNEI MOȘTENI</w:t>
      </w:r>
    </w:p>
    <w:p w14:paraId="1B63CE6E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JUDEȚUL TELEORMAN</w:t>
      </w:r>
    </w:p>
    <w:p w14:paraId="6C81420A" w14:textId="77777777" w:rsidR="006E13B0" w:rsidRPr="006E13B0" w:rsidRDefault="006E13B0" w:rsidP="006E13B0">
      <w:pPr>
        <w:spacing w:after="0" w:line="240" w:lineRule="auto"/>
        <w:jc w:val="center"/>
        <w:rPr>
          <w:rFonts w:eastAsia="Times New Roman" w:cs="Times New Roman"/>
        </w:rPr>
      </w:pPr>
    </w:p>
    <w:p w14:paraId="35CF587E" w14:textId="36603C0A" w:rsidR="00CD0CA9" w:rsidRPr="00CD0CA9" w:rsidRDefault="00CD0CA9" w:rsidP="00CD0C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  <w:r w:rsidRPr="00CD0CA9">
        <w:rPr>
          <w:rFonts w:ascii="Arial" w:eastAsia="Times New Roman" w:hAnsi="Arial" w:cs="Arial"/>
          <w:b/>
          <w:bCs/>
          <w:color w:val="000000"/>
          <w:lang w:eastAsia="ro-RO"/>
        </w:rPr>
        <w:t>Raport anual privind transparența decizională aferent anului 202</w:t>
      </w:r>
      <w:r w:rsidR="006C3D42">
        <w:rPr>
          <w:rFonts w:ascii="Arial" w:eastAsia="Times New Roman" w:hAnsi="Arial" w:cs="Arial"/>
          <w:b/>
          <w:bCs/>
          <w:color w:val="000000"/>
          <w:lang w:eastAsia="ro-RO"/>
        </w:rPr>
        <w:t>5</w:t>
      </w:r>
    </w:p>
    <w:p w14:paraId="6E82B21D" w14:textId="77777777" w:rsidR="006E13B0" w:rsidRPr="00366269" w:rsidRDefault="006E13B0" w:rsidP="006E13B0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F7E24C" w14:textId="77777777" w:rsidR="006E13B0" w:rsidRPr="006E13B0" w:rsidRDefault="006E13B0" w:rsidP="006E13B0">
      <w:pPr>
        <w:spacing w:after="0" w:line="240" w:lineRule="auto"/>
        <w:rPr>
          <w:rFonts w:eastAsia="Times New Roman" w:cs="Times New Roman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6E13B0" w:rsidRPr="006E13B0" w14:paraId="41691D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67C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6E13B0">
              <w:rPr>
                <w:rFonts w:eastAsia="Times New Roman" w:cs="Times New Roman"/>
                <w:b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E15A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Răspuns</w:t>
            </w:r>
          </w:p>
        </w:tc>
      </w:tr>
      <w:tr w:rsidR="006E13B0" w:rsidRPr="006E13B0" w14:paraId="04B9CE3B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894EFA0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7B7B7B" w:themeColor="accent3" w:themeShade="BF"/>
              </w:rPr>
            </w:pPr>
            <w:r w:rsidRPr="00E9425D">
              <w:rPr>
                <w:rFonts w:eastAsia="Times New Roman" w:cs="Times New Roman"/>
                <w:b/>
                <w:highlight w:val="lightGray"/>
              </w:rPr>
              <w:t xml:space="preserve">A. </w:t>
            </w:r>
            <w:r w:rsidR="006E13B0" w:rsidRPr="00E9425D">
              <w:rPr>
                <w:rFonts w:eastAsia="Times New Roman" w:cs="Times New Roman"/>
                <w:b/>
                <w:highlight w:val="lightGray"/>
              </w:rPr>
              <w:t>Procesul de elaborare a actelor normativ</w:t>
            </w:r>
            <w:r w:rsidR="008A12B8" w:rsidRPr="00E9425D">
              <w:rPr>
                <w:rFonts w:eastAsia="Times New Roman" w:cs="Times New Roman"/>
                <w:b/>
                <w:highlight w:val="lightGray"/>
              </w:rPr>
              <w:t>e</w:t>
            </w:r>
          </w:p>
        </w:tc>
      </w:tr>
      <w:tr w:rsidR="006E13B0" w:rsidRPr="006E13B0" w14:paraId="584E0A9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FB5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E9425D">
              <w:rPr>
                <w:rFonts w:eastAsia="Times New Roman" w:cs="Times New Roman"/>
              </w:rPr>
              <w:t>Numărul</w:t>
            </w:r>
            <w:r w:rsidR="006E13B0" w:rsidRPr="006E13B0">
              <w:rPr>
                <w:rFonts w:eastAsia="Times New Roman" w:cs="Times New Roman"/>
              </w:rPr>
              <w:t xml:space="preserve"> proiectelor de acte normative 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E63" w14:textId="53A9187B" w:rsidR="006E13B0" w:rsidRPr="006E13B0" w:rsidRDefault="00B1061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</w:t>
            </w:r>
          </w:p>
        </w:tc>
      </w:tr>
      <w:tr w:rsidR="006E13B0" w:rsidRPr="006E13B0" w14:paraId="42CF9A3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4E8" w14:textId="77777777" w:rsidR="006E13B0" w:rsidRPr="0045055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450550">
              <w:rPr>
                <w:rFonts w:eastAsia="Times New Roman" w:cs="Times New Roman"/>
              </w:rPr>
              <w:t>Numărul proiectelor de acte normative care au fost anunțate în mod public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603" w14:textId="4C5B37EE" w:rsidR="006E13B0" w:rsidRPr="00565359" w:rsidRDefault="00B1061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</w:t>
            </w:r>
          </w:p>
        </w:tc>
      </w:tr>
      <w:tr w:rsidR="006E13B0" w:rsidRPr="006E13B0" w14:paraId="7794C5F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CAE" w14:textId="77777777" w:rsidR="006E13B0" w:rsidRPr="006E13B0" w:rsidRDefault="006E13B0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Dintre acestea, au fost anunțate în mod public: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87E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5F8E00C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D73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40B" w14:textId="7E94A1C7" w:rsidR="006E13B0" w:rsidRPr="006E13B0" w:rsidRDefault="00B1061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</w:t>
            </w:r>
          </w:p>
        </w:tc>
      </w:tr>
      <w:tr w:rsidR="006E13B0" w:rsidRPr="006E13B0" w14:paraId="511BA67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FB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rin afișare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862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AA81D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C4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p</w:t>
            </w:r>
            <w:r w:rsidR="006E13B0" w:rsidRPr="006E13B0">
              <w:rPr>
                <w:rFonts w:eastAsia="Times New Roman" w:cs="Times New Roman"/>
              </w:rPr>
              <w:t>rin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2F4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21CF04D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61D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E9425D">
              <w:rPr>
                <w:rFonts w:eastAsia="Times New Roman" w:cs="Times New Roman"/>
              </w:rPr>
              <w:t>Numărul de cereri prim</w:t>
            </w:r>
            <w:r w:rsidR="008A12B8" w:rsidRPr="00E9425D">
              <w:rPr>
                <w:rFonts w:eastAsia="Times New Roman" w:cs="Times New Roman"/>
              </w:rPr>
              <w:t>i</w:t>
            </w:r>
            <w:r w:rsidR="006E13B0" w:rsidRPr="00E9425D">
              <w:rPr>
                <w:rFonts w:eastAsia="Times New Roman" w:cs="Times New Roman"/>
              </w:rPr>
              <w:t>te pentru furnizarea de informații referitoare la proiecte de acte normative</w:t>
            </w:r>
          </w:p>
        </w:tc>
      </w:tr>
      <w:tr w:rsidR="006E13B0" w:rsidRPr="006E13B0" w14:paraId="085C9D47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4AE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ersoane fizice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E5B" w14:textId="0428B4E1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ABFC17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5B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a</w:t>
            </w:r>
            <w:r w:rsidR="006E13B0" w:rsidRPr="006E13B0">
              <w:rPr>
                <w:rFonts w:eastAsia="Times New Roman" w:cs="Times New Roman"/>
              </w:rPr>
              <w:t>sociații de afaceri sau alte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F8" w14:textId="28AFCF97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D3FC6F3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85C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3.1 </w:t>
            </w:r>
            <w:r w:rsidR="006E13B0" w:rsidRPr="006E13B0">
              <w:rPr>
                <w:rFonts w:eastAsia="Times New Roman" w:cs="Times New Roman"/>
              </w:rPr>
              <w:t>Numărul asociațiilor, fundațiilor și federațiilor interesate luate în evidență conform art. 52 din Ordonanța Guvernului nr. 26/2000 cu privire la asociații și fundații, aprobată cu modificări și completări prin Legea nr. 246/2005, cu modificările și completările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B13" w14:textId="31DA449D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4CBA17A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34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FDB" w14:textId="5EE2ED74" w:rsidR="006E13B0" w:rsidRPr="00954D6E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659B1E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9A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proiectelor transmise asociațiilor de afaceri și altor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776" w14:textId="77777777" w:rsidR="006E13B0" w:rsidRPr="00954D6E" w:rsidRDefault="00594ED8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560610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B8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persoanelor responsabile pentru relația cu societatea civilă care au fost desemnate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9C3" w14:textId="533697C1" w:rsidR="006E13B0" w:rsidRPr="00903A19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t>1</w:t>
            </w:r>
          </w:p>
        </w:tc>
      </w:tr>
      <w:tr w:rsidR="006E13B0" w:rsidRPr="006E13B0" w14:paraId="38F14FF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B6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6.1 </w:t>
            </w:r>
            <w:r w:rsidR="006E13B0" w:rsidRPr="006E13B0">
              <w:rPr>
                <w:rFonts w:eastAsia="Times New Roman" w:cs="Times New Roman"/>
              </w:rPr>
              <w:t>Precizări cu privire la modalitatea de desemnare și eventualul cumul de atribuții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39" w14:textId="4C701621" w:rsidR="006E13B0" w:rsidRPr="00FD5A1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Prin dispoziția primarului</w:t>
            </w:r>
          </w:p>
        </w:tc>
      </w:tr>
      <w:tr w:rsidR="006E13B0" w:rsidRPr="006E13B0" w14:paraId="41A9BA7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5EA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6.2 </w:t>
            </w:r>
            <w:r w:rsidR="006E13B0" w:rsidRPr="00E9425D">
              <w:rPr>
                <w:rFonts w:eastAsia="Times New Roman" w:cs="Times New Roman"/>
              </w:rPr>
              <w:t>Precizări cu privire la înființarea structurii pentru relația cu mediul asociativ conform prevederilor art. 51 din OG nr. 26/2000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66B" w14:textId="44BF47C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502E54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28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>Numărul total al recomandărilor primite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4D9" w14:textId="6842EB82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E9425D" w:rsidRPr="006E13B0" w14:paraId="40CE6D3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9A8" w14:textId="77777777" w:rsidR="00E9425D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7.1 Numărul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444" w14:textId="66EE55CB" w:rsidR="00E9425D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E7C321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15B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 P</w:t>
            </w:r>
            <w:r w:rsidR="006E13B0" w:rsidRPr="006E13B0">
              <w:rPr>
                <w:rFonts w:eastAsia="Times New Roman" w:cs="Times New Roman"/>
              </w:rPr>
              <w:t>onderea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5AB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71F2D0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3BFA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="006E13B0" w:rsidRPr="006E13B0">
              <w:rPr>
                <w:rFonts w:eastAsia="Times New Roman" w:cs="Times New Roman"/>
              </w:rPr>
              <w:t>Numărul total al recomandărilor incluse în proiectele de acte normative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F16" w14:textId="22389446" w:rsidR="00786BEB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F5BAD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3DD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8.1 </w:t>
            </w:r>
            <w:r w:rsidR="006E13B0" w:rsidRPr="006E13B0">
              <w:rPr>
                <w:rFonts w:eastAsia="Times New Roman" w:cs="Times New Roman"/>
              </w:rPr>
              <w:t>Numărul total al comunicărilor de justificări scrise cu motivarea respingerilor unor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724" w14:textId="642FCB5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9F0C8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5F0B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8.2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au fost acceptate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9A9" w14:textId="11A53CCA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7510D6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9A3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8.3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nu a fost acceptată nicio recomandare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5A6" w14:textId="78CFA480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F327CC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C8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9. </w:t>
            </w:r>
            <w:r w:rsidR="006E13B0" w:rsidRPr="006E13B0">
              <w:rPr>
                <w:rFonts w:eastAsia="Times New Roman" w:cs="Times New Roman"/>
              </w:rPr>
              <w:t>Numărul total al întâlnirilor de dezbatere publică organizate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B3E" w14:textId="40A2BB4F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4CCA46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0F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9.1 </w:t>
            </w:r>
            <w:r w:rsidR="006E13B0" w:rsidRPr="006E13B0">
              <w:rPr>
                <w:rFonts w:eastAsia="Times New Roman" w:cs="Times New Roman"/>
              </w:rPr>
              <w:t>Dintre acestea, câte au fost organizate la inițiativa: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78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4D3DA91C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D92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u</w:t>
            </w:r>
            <w:r w:rsidR="006E13B0" w:rsidRPr="006E13B0">
              <w:rPr>
                <w:rFonts w:eastAsia="Times New Roman" w:cs="Times New Roman"/>
              </w:rPr>
              <w:t>nor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591" w14:textId="0615E26C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BCBA0E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46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u</w:t>
            </w:r>
            <w:r w:rsidR="006E13B0" w:rsidRPr="006E13B0">
              <w:rPr>
                <w:rFonts w:eastAsia="Times New Roman" w:cs="Times New Roman"/>
              </w:rPr>
              <w:t>nor autorități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44" w14:textId="77777777" w:rsidR="006E13B0" w:rsidRPr="00DB3FA8" w:rsidRDefault="008A12B8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ECB798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ED2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d</w:t>
            </w:r>
            <w:r w:rsidR="006E13B0" w:rsidRPr="006E13B0">
              <w:rPr>
                <w:rFonts w:eastAsia="Times New Roman" w:cs="Times New Roman"/>
              </w:rPr>
              <w:t>in proprie inițiativă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B8" w14:textId="494F19E7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C60DCF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98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 </w:t>
            </w:r>
            <w:r w:rsidR="006E13B0" w:rsidRPr="006E13B0">
              <w:rPr>
                <w:rFonts w:eastAsia="Times New Roman" w:cs="Times New Roman"/>
              </w:rPr>
              <w:t>Numărul proiectelor</w:t>
            </w:r>
            <w:r w:rsidR="006E13B0">
              <w:rPr>
                <w:rFonts w:eastAsia="Times New Roman" w:cs="Times New Roman"/>
              </w:rPr>
              <w:t xml:space="preserve"> </w:t>
            </w:r>
            <w:r w:rsidR="006E13B0" w:rsidRPr="006E13B0">
              <w:rPr>
                <w:rFonts w:eastAsia="Times New Roman" w:cs="Times New Roman"/>
              </w:rPr>
              <w:t xml:space="preserve">de acte normative adoptate fără a fi obligatorie consultarea publică (au fost adoptate în procedura de urgență sau conțin informații exceptate)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2BD" w14:textId="68C2C05D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A6C2C7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2A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10.1 </w:t>
            </w:r>
            <w:r w:rsidR="006E13B0" w:rsidRPr="006E13B0">
              <w:rPr>
                <w:rFonts w:eastAsia="Times New Roman" w:cs="Times New Roman"/>
              </w:rPr>
              <w:t>Numărul proiectelor de acte normative anunțate în mod public și neadoptate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6F5" w14:textId="273B7728" w:rsidR="00ED300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160DF5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EA4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11. </w:t>
            </w:r>
            <w:r w:rsidR="006E13B0" w:rsidRPr="006E13B0">
              <w:rPr>
                <w:rFonts w:eastAsia="Times New Roman" w:cs="Times New Roman"/>
              </w:rPr>
              <w:t>Numărul versiunilor îmbunătățite ale proiectelor de acte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FF8" w14:textId="37981754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A13166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893C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12. </w:t>
            </w:r>
            <w:r w:rsidR="006E13B0" w:rsidRPr="006E13B0">
              <w:rPr>
                <w:rFonts w:eastAsia="Times New Roman" w:cs="Times New Roman"/>
              </w:rPr>
              <w:t>Numărul versiunilor finale adoptate ale actelor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5F7" w14:textId="6DDD9734" w:rsidR="006E13B0" w:rsidRPr="006E13B0" w:rsidRDefault="0062612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</w:t>
            </w:r>
          </w:p>
        </w:tc>
      </w:tr>
      <w:tr w:rsidR="006E13B0" w:rsidRPr="006E13B0" w14:paraId="6915C0B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94F0F95" w14:textId="77777777" w:rsidR="006E13B0" w:rsidRPr="006E13B0" w:rsidRDefault="00D03587" w:rsidP="00366269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highlight w:val="lightGray"/>
              </w:rPr>
              <w:t xml:space="preserve">B. </w:t>
            </w:r>
            <w:r w:rsidR="006E13B0" w:rsidRPr="00D03587">
              <w:rPr>
                <w:rFonts w:eastAsia="Times New Roman" w:cs="Times New Roman"/>
                <w:b/>
                <w:highlight w:val="lightGray"/>
              </w:rPr>
              <w:t>Procesul de luare a deciziilor</w:t>
            </w:r>
          </w:p>
        </w:tc>
      </w:tr>
      <w:tr w:rsidR="006E13B0" w:rsidRPr="006E13B0" w14:paraId="7A6E604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E50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Numărul total al ședințelor publice (stabilite de instituția publică)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91A" w14:textId="0C9B5404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62612C">
              <w:rPr>
                <w:rFonts w:eastAsia="Times New Roman" w:cs="Times New Roman"/>
              </w:rPr>
              <w:t>4</w:t>
            </w:r>
          </w:p>
        </w:tc>
      </w:tr>
      <w:tr w:rsidR="006E13B0" w:rsidRPr="006E13B0" w14:paraId="23C9A13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CD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Numărul ședințelor publice anunțate prin: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AAB" w14:textId="25ECF454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0AE020F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895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r w:rsidR="006E13B0" w:rsidRPr="006E13B0">
              <w:rPr>
                <w:rFonts w:eastAsia="Times New Roman" w:cs="Times New Roman"/>
              </w:rPr>
              <w:t>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7F8" w14:textId="2AAD04F3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62612C">
              <w:rPr>
                <w:rFonts w:eastAsia="Times New Roman" w:cs="Times New Roman"/>
              </w:rPr>
              <w:t>4</w:t>
            </w:r>
          </w:p>
        </w:tc>
      </w:tr>
      <w:tr w:rsidR="006E13B0" w:rsidRPr="006E13B0" w14:paraId="360CBF2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7954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ublicare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92C" w14:textId="02A22DB1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62612C">
              <w:rPr>
                <w:rFonts w:eastAsia="Times New Roman" w:cs="Times New Roman"/>
              </w:rPr>
              <w:t>4</w:t>
            </w:r>
          </w:p>
        </w:tc>
      </w:tr>
      <w:tr w:rsidR="006E13B0" w:rsidRPr="006E13B0" w14:paraId="5C8A92C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8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m</w:t>
            </w:r>
            <w:r w:rsidR="006E13B0" w:rsidRPr="006E13B0">
              <w:rPr>
                <w:rFonts w:eastAsia="Times New Roman" w:cs="Times New Roman"/>
              </w:rPr>
              <w:t>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8B7" w14:textId="3B89936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60D9B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2A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Numărul estimate al persoanelor care au participat efectiv la ședințele publice (exclusive funcționarii)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5C0" w14:textId="02F82AAA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CDA7F4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2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ședințelor publice desfășurate în prezența mass-mediei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18" w14:textId="0523DAF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418A9D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DF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total al observațiilor și recomandărilor exprimate în cadrul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63" w14:textId="11F38FD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BA486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B6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total al recomandărilor incluse în deciziile luate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EB9" w14:textId="4D56285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37FFEE3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885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 xml:space="preserve">Numărul ședințelor care nu au fost publice, cu motivarea restricționării accesului: </w:t>
            </w:r>
          </w:p>
        </w:tc>
      </w:tr>
      <w:tr w:rsidR="006E13B0" w:rsidRPr="006E13B0" w14:paraId="30B328F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F266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i</w:t>
            </w:r>
            <w:r w:rsidR="006E13B0" w:rsidRPr="006E13B0">
              <w:rPr>
                <w:rFonts w:eastAsia="Times New Roman" w:cs="Times New Roman"/>
              </w:rPr>
              <w:t>nformații exceptate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C24" w14:textId="6D15FCC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BDAC98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A14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v</w:t>
            </w:r>
            <w:r w:rsidR="006E13B0" w:rsidRPr="006E13B0">
              <w:rPr>
                <w:rFonts w:eastAsia="Times New Roman" w:cs="Times New Roman"/>
              </w:rPr>
              <w:t>ot secret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8A1" w14:textId="601CCAC3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D59421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0CFF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a</w:t>
            </w:r>
            <w:r w:rsidR="006E13B0" w:rsidRPr="006E13B0">
              <w:rPr>
                <w:rFonts w:eastAsia="Times New Roman" w:cs="Times New Roman"/>
              </w:rPr>
              <w:t xml:space="preserve">lte motive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B04" w14:textId="2656833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DE6EF5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A23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total al proceselor-verbale (minuta)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ABD" w14:textId="296359FF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62612C">
              <w:rPr>
                <w:rFonts w:eastAsia="Times New Roman" w:cs="Times New Roman"/>
              </w:rPr>
              <w:t>4</w:t>
            </w:r>
          </w:p>
        </w:tc>
      </w:tr>
      <w:tr w:rsidR="006E13B0" w:rsidRPr="006E13B0" w14:paraId="7DCB565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4C0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proceselor-verbale (minuta) făcute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C2C" w14:textId="4D54E6ED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62612C">
              <w:rPr>
                <w:rFonts w:eastAsia="Times New Roman" w:cs="Times New Roman"/>
              </w:rPr>
              <w:t>4</w:t>
            </w:r>
          </w:p>
        </w:tc>
      </w:tr>
      <w:tr w:rsidR="006E13B0" w:rsidRPr="006E13B0" w14:paraId="4AB1A1A0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CBBC641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  <w:highlight w:val="lightGray"/>
              </w:rPr>
              <w:t>C</w:t>
            </w:r>
            <w:r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 xml:space="preserve">. </w:t>
            </w:r>
            <w:r w:rsidR="006E13B0"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>Cazurile în care autoritatea publică a fost acționată în justiție</w:t>
            </w:r>
          </w:p>
        </w:tc>
      </w:tr>
      <w:tr w:rsidR="006E13B0" w:rsidRPr="006E13B0" w14:paraId="30DFACF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443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D03587">
              <w:rPr>
                <w:rFonts w:eastAsia="Times New Roman" w:cs="Times New Roman"/>
              </w:rPr>
              <w:t>Numărul acțiunilor în justiție pentru nerespectarea prevederilor legale privind transparența decizională intentate administrației publice: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FB6" w14:textId="42552C7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7BBCD8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159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r</w:t>
            </w:r>
            <w:r w:rsidR="006E13B0" w:rsidRPr="006E13B0">
              <w:rPr>
                <w:rFonts w:eastAsia="Times New Roman" w:cs="Times New Roman"/>
              </w:rPr>
              <w:t>ezolvate favorabil reclamantului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D95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83696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A72A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r</w:t>
            </w:r>
            <w:r w:rsidR="006E13B0" w:rsidRPr="006E13B0">
              <w:rPr>
                <w:rFonts w:eastAsia="Times New Roman" w:cs="Times New Roman"/>
              </w:rPr>
              <w:t>ezolvate favorabil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349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E6C25C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A33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î</w:t>
            </w:r>
            <w:r w:rsidR="006E13B0" w:rsidRPr="006E13B0">
              <w:rPr>
                <w:rFonts w:eastAsia="Times New Roman" w:cs="Times New Roman"/>
              </w:rPr>
              <w:t>n curs de soluționare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190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03587" w:rsidRPr="006E13B0" w14:paraId="3DA8B06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5F11B13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</w:rPr>
              <w:t>D. Afișare standardizată</w:t>
            </w:r>
          </w:p>
        </w:tc>
      </w:tr>
      <w:tr w:rsidR="006E13B0" w:rsidRPr="006E13B0" w14:paraId="6AB2366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F7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Precizați dacă pe site-ul autorității/instituției există secțiunea „Transparență decizională” (da/nu)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2AF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Da</w:t>
            </w:r>
          </w:p>
        </w:tc>
      </w:tr>
      <w:tr w:rsidR="006E13B0" w:rsidRPr="006E13B0" w14:paraId="02B439D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C1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 xml:space="preserve">Precizați dacă în secțiunea „Transparență decizională” pe site-ul autorității/instituției </w:t>
            </w:r>
            <w:r w:rsidR="006E13B0" w:rsidRPr="006E13B0">
              <w:rPr>
                <w:rFonts w:eastAsia="Times New Roman" w:cs="Times New Roman"/>
              </w:rPr>
              <w:lastRenderedPageBreak/>
              <w:t>publice se regăsesc toate informațiile și documentele prevăzute de Legea nr. 52/2003 privind transparența decizională în administrația publică, republicată, cu modificările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B5A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lastRenderedPageBreak/>
              <w:t>Da</w:t>
            </w:r>
          </w:p>
        </w:tc>
      </w:tr>
      <w:tr w:rsidR="00D03587" w:rsidRPr="006E13B0" w14:paraId="5FBD42D0" w14:textId="77777777" w:rsidTr="005E72B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71BC765" w14:textId="77777777" w:rsidR="00D03587" w:rsidRPr="006E13B0" w:rsidRDefault="00D03587" w:rsidP="00B2702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E. </w:t>
            </w:r>
            <w:r w:rsidRPr="006E13B0">
              <w:rPr>
                <w:rFonts w:eastAsia="Times New Roman" w:cs="Times New Roman"/>
                <w:b/>
              </w:rPr>
              <w:t>Aprecierea activității</w:t>
            </w:r>
          </w:p>
        </w:tc>
      </w:tr>
      <w:tr w:rsidR="006E13B0" w:rsidRPr="006E13B0" w14:paraId="588320FD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D3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activit</w:t>
            </w:r>
            <w:r>
              <w:rPr>
                <w:rFonts w:eastAsia="Times New Roman" w:cs="Times New Roman"/>
              </w:rPr>
              <w:t>atea</w:t>
            </w:r>
            <w:r w:rsidR="006E13B0" w:rsidRPr="006E13B0">
              <w:rPr>
                <w:rFonts w:eastAsia="Times New Roman" w:cs="Times New Roman"/>
              </w:rPr>
              <w:t xml:space="preserve"> proprie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7D8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6E13B0" w:rsidRPr="006E13B0" w14:paraId="64E8C7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A9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Evaluați resursele disponibile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6FA" w14:textId="77777777" w:rsidR="006E13B0" w:rsidRPr="006E13B0" w:rsidRDefault="008A12B8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Resursele sunt suficiente pentru desfășurarea activității.</w:t>
            </w:r>
          </w:p>
        </w:tc>
      </w:tr>
      <w:tr w:rsidR="006E13B0" w:rsidRPr="006E13B0" w14:paraId="3040043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BC3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Evaluați colaborarea cu direcțiile de specialitate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5FD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D03587" w:rsidRPr="006E13B0" w14:paraId="3AA98193" w14:textId="77777777" w:rsidTr="00414A4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2EEB52F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F. </w:t>
            </w:r>
            <w:r w:rsidRPr="00D03587">
              <w:rPr>
                <w:rFonts w:eastAsia="Times New Roman" w:cs="Times New Roman"/>
                <w:b/>
              </w:rPr>
              <w:t>Evaluarea proprie a parteneriatului cu cetățenii și asociațiile legal constituite ale acestora</w:t>
            </w:r>
          </w:p>
        </w:tc>
      </w:tr>
      <w:tr w:rsidR="006E13B0" w:rsidRPr="006E13B0" w14:paraId="7D6656D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26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parteneriatul cu cetățenii și asociațiile legal constituite ale acestora: satisfăcătoare/bună/foarte bună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6A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</w:t>
            </w:r>
          </w:p>
        </w:tc>
      </w:tr>
      <w:tr w:rsidR="006E13B0" w:rsidRPr="006E13B0" w14:paraId="397A10E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2C6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Dificultăți întâmpinate în procesul de organizare a consultării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2A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55DC941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7A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Punctele considerate necesar a fi îmbunătățite la nivelul autorității/instituției pentru creșterea eficienței consultărilor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10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3518B60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BA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Măsurile luate pentru îmbunătățirea procesului de consultare publică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D9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9F752F" w:rsidRPr="006E13B0" w14:paraId="286EDA1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8C4" w14:textId="77777777" w:rsidR="009F752F" w:rsidRDefault="009F5F88" w:rsidP="009F752F">
            <w:pPr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G.</w:t>
            </w:r>
            <w:r w:rsidR="009F752F">
              <w:rPr>
                <w:color w:val="000000"/>
              </w:rPr>
              <w:t xml:space="preserve"> Numele și prenumele persoanei desemnate responsabilă pentru relația cu societatea civilă la nivelul autorității sau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19" w14:textId="0F0177B9" w:rsidR="009F752F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Tăbărana Florin</w:t>
            </w:r>
          </w:p>
        </w:tc>
      </w:tr>
    </w:tbl>
    <w:p w14:paraId="3FB118AB" w14:textId="77777777" w:rsidR="00F163C8" w:rsidRDefault="00F163C8" w:rsidP="006E13B0">
      <w:pPr>
        <w:spacing w:after="60" w:line="276" w:lineRule="auto"/>
      </w:pPr>
    </w:p>
    <w:p w14:paraId="56F1D7FD" w14:textId="77777777" w:rsidR="00F167A3" w:rsidRDefault="00F167A3" w:rsidP="006E13B0">
      <w:pPr>
        <w:spacing w:after="60" w:line="276" w:lineRule="auto"/>
      </w:pPr>
    </w:p>
    <w:p w14:paraId="4073A30A" w14:textId="77777777" w:rsidR="00F167A3" w:rsidRDefault="00F167A3" w:rsidP="006E13B0">
      <w:pPr>
        <w:spacing w:after="60" w:line="276" w:lineRule="auto"/>
      </w:pPr>
    </w:p>
    <w:p w14:paraId="281A7EB7" w14:textId="4B9FF167" w:rsidR="00F167A3" w:rsidRDefault="00F167A3" w:rsidP="00F167A3">
      <w:pPr>
        <w:spacing w:after="60"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  <w:t>Întocmit</w:t>
      </w:r>
    </w:p>
    <w:p w14:paraId="069250CE" w14:textId="6C17D70B" w:rsidR="00E73170" w:rsidRPr="00E73170" w:rsidRDefault="00F167A3" w:rsidP="00A07A2F">
      <w:pPr>
        <w:spacing w:after="60" w:line="276" w:lineRule="auto"/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>Tăbărana Florin</w:t>
      </w:r>
    </w:p>
    <w:sectPr w:rsidR="00E73170" w:rsidRPr="00E73170" w:rsidSect="00E73170">
      <w:footerReference w:type="default" r:id="rId8"/>
      <w:footerReference w:type="first" r:id="rId9"/>
      <w:pgSz w:w="11906" w:h="16838" w:code="9"/>
      <w:pgMar w:top="567" w:right="849" w:bottom="851" w:left="1701" w:header="238" w:footer="2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B6A1" w14:textId="77777777" w:rsidR="00DA2C60" w:rsidRDefault="00DA2C60" w:rsidP="0016561B">
      <w:r>
        <w:separator/>
      </w:r>
    </w:p>
  </w:endnote>
  <w:endnote w:type="continuationSeparator" w:id="0">
    <w:p w14:paraId="007E1E1F" w14:textId="77777777" w:rsidR="00DA2C60" w:rsidRDefault="00DA2C60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2EB0" w14:textId="77777777" w:rsidR="008A12B8" w:rsidRPr="00EB3500" w:rsidRDefault="008A12B8" w:rsidP="00EB350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6E3D" w14:textId="77777777" w:rsidR="008A12B8" w:rsidRPr="009F6A30" w:rsidRDefault="008A12B8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sz w:val="16"/>
        <w:szCs w:val="16"/>
      </w:rPr>
    </w:pPr>
    <w:r w:rsidRPr="009F6A30">
      <w:rPr>
        <w:sz w:val="16"/>
        <w:szCs w:val="16"/>
      </w:rPr>
      <w:t xml:space="preserve">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PAGE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9F6A30">
      <w:rPr>
        <w:b/>
        <w:bCs/>
        <w:sz w:val="16"/>
        <w:szCs w:val="16"/>
      </w:rPr>
      <w:fldChar w:fldCharType="end"/>
    </w:r>
    <w:r w:rsidRPr="009F6A30">
      <w:rPr>
        <w:sz w:val="16"/>
        <w:szCs w:val="16"/>
      </w:rPr>
      <w:t xml:space="preserve"> /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NUMPAGES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7</w:t>
    </w:r>
    <w:r w:rsidRPr="009F6A3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7E45" w14:textId="77777777" w:rsidR="00DA2C60" w:rsidRDefault="00DA2C60" w:rsidP="0016561B">
      <w:r>
        <w:separator/>
      </w:r>
    </w:p>
  </w:footnote>
  <w:footnote w:type="continuationSeparator" w:id="0">
    <w:p w14:paraId="49A298BD" w14:textId="77777777" w:rsidR="00DA2C60" w:rsidRDefault="00DA2C60" w:rsidP="0016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C2C"/>
    <w:multiLevelType w:val="hybridMultilevel"/>
    <w:tmpl w:val="4DA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E1551C0"/>
    <w:multiLevelType w:val="hybridMultilevel"/>
    <w:tmpl w:val="723A77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BE0"/>
    <w:multiLevelType w:val="hybridMultilevel"/>
    <w:tmpl w:val="385CA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89C7382"/>
    <w:multiLevelType w:val="hybridMultilevel"/>
    <w:tmpl w:val="4DD2F692"/>
    <w:lvl w:ilvl="0" w:tplc="D6203268">
      <w:start w:val="11"/>
      <w:numFmt w:val="bullet"/>
      <w:suff w:val="space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B2F"/>
    <w:multiLevelType w:val="hybridMultilevel"/>
    <w:tmpl w:val="7716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E6"/>
    <w:multiLevelType w:val="hybridMultilevel"/>
    <w:tmpl w:val="BCA47DF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8F9"/>
    <w:multiLevelType w:val="hybridMultilevel"/>
    <w:tmpl w:val="6326258E"/>
    <w:lvl w:ilvl="0" w:tplc="4E6E2504">
      <w:numFmt w:val="bullet"/>
      <w:lvlText w:val="-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43BB"/>
    <w:multiLevelType w:val="hybridMultilevel"/>
    <w:tmpl w:val="AD1C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E4960"/>
    <w:multiLevelType w:val="hybridMultilevel"/>
    <w:tmpl w:val="6D5A9D7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22B0"/>
    <w:multiLevelType w:val="hybridMultilevel"/>
    <w:tmpl w:val="923CA068"/>
    <w:lvl w:ilvl="0" w:tplc="DB889C2E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C55"/>
    <w:multiLevelType w:val="hybridMultilevel"/>
    <w:tmpl w:val="300C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A441B"/>
    <w:multiLevelType w:val="multilevel"/>
    <w:tmpl w:val="11CC2C62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7037E"/>
    <w:multiLevelType w:val="hybridMultilevel"/>
    <w:tmpl w:val="2AA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FE8"/>
    <w:multiLevelType w:val="hybridMultilevel"/>
    <w:tmpl w:val="DEBC69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F3B08"/>
    <w:multiLevelType w:val="hybridMultilevel"/>
    <w:tmpl w:val="C44C3B38"/>
    <w:lvl w:ilvl="0" w:tplc="23B67DC8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1EF3"/>
    <w:multiLevelType w:val="hybridMultilevel"/>
    <w:tmpl w:val="3322F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6443"/>
    <w:multiLevelType w:val="hybridMultilevel"/>
    <w:tmpl w:val="1EC24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5E5430"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55D7"/>
    <w:multiLevelType w:val="hybridMultilevel"/>
    <w:tmpl w:val="8BC6AB4E"/>
    <w:lvl w:ilvl="0" w:tplc="0424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0621">
    <w:abstractNumId w:val="11"/>
  </w:num>
  <w:num w:numId="2" w16cid:durableId="1892880950">
    <w:abstractNumId w:val="4"/>
  </w:num>
  <w:num w:numId="3" w16cid:durableId="1445005767">
    <w:abstractNumId w:val="7"/>
  </w:num>
  <w:num w:numId="4" w16cid:durableId="1399935540">
    <w:abstractNumId w:val="10"/>
  </w:num>
  <w:num w:numId="5" w16cid:durableId="208034905">
    <w:abstractNumId w:val="8"/>
  </w:num>
  <w:num w:numId="6" w16cid:durableId="1910336316">
    <w:abstractNumId w:val="0"/>
  </w:num>
  <w:num w:numId="7" w16cid:durableId="418186003">
    <w:abstractNumId w:val="6"/>
  </w:num>
  <w:num w:numId="8" w16cid:durableId="1369598888">
    <w:abstractNumId w:val="16"/>
  </w:num>
  <w:num w:numId="9" w16cid:durableId="1134325336">
    <w:abstractNumId w:val="5"/>
  </w:num>
  <w:num w:numId="10" w16cid:durableId="1555658310">
    <w:abstractNumId w:val="12"/>
  </w:num>
  <w:num w:numId="11" w16cid:durableId="1843811868">
    <w:abstractNumId w:val="2"/>
  </w:num>
  <w:num w:numId="12" w16cid:durableId="279191028">
    <w:abstractNumId w:val="15"/>
  </w:num>
  <w:num w:numId="13" w16cid:durableId="990526994">
    <w:abstractNumId w:val="13"/>
  </w:num>
  <w:num w:numId="14" w16cid:durableId="287317063">
    <w:abstractNumId w:val="1"/>
  </w:num>
  <w:num w:numId="15" w16cid:durableId="1928004501">
    <w:abstractNumId w:val="3"/>
  </w:num>
  <w:num w:numId="16" w16cid:durableId="1124889889">
    <w:abstractNumId w:val="9"/>
  </w:num>
  <w:num w:numId="17" w16cid:durableId="88234808">
    <w:abstractNumId w:val="14"/>
  </w:num>
  <w:num w:numId="18" w16cid:durableId="15886172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000DF"/>
    <w:rsid w:val="000004BD"/>
    <w:rsid w:val="000047FB"/>
    <w:rsid w:val="00004B70"/>
    <w:rsid w:val="000118E7"/>
    <w:rsid w:val="000118E8"/>
    <w:rsid w:val="00013AA6"/>
    <w:rsid w:val="00013C6D"/>
    <w:rsid w:val="000168B5"/>
    <w:rsid w:val="00017F91"/>
    <w:rsid w:val="00020E21"/>
    <w:rsid w:val="00031D7C"/>
    <w:rsid w:val="00041061"/>
    <w:rsid w:val="00046037"/>
    <w:rsid w:val="00046C21"/>
    <w:rsid w:val="000506B9"/>
    <w:rsid w:val="000534CA"/>
    <w:rsid w:val="00053A8A"/>
    <w:rsid w:val="00054F30"/>
    <w:rsid w:val="000562B3"/>
    <w:rsid w:val="00060CD4"/>
    <w:rsid w:val="00060FC2"/>
    <w:rsid w:val="00061115"/>
    <w:rsid w:val="00062630"/>
    <w:rsid w:val="00063683"/>
    <w:rsid w:val="00064256"/>
    <w:rsid w:val="0006426F"/>
    <w:rsid w:val="00065548"/>
    <w:rsid w:val="000656B8"/>
    <w:rsid w:val="00067681"/>
    <w:rsid w:val="000702EB"/>
    <w:rsid w:val="00070529"/>
    <w:rsid w:val="00072D68"/>
    <w:rsid w:val="00074E15"/>
    <w:rsid w:val="000764AC"/>
    <w:rsid w:val="000819A1"/>
    <w:rsid w:val="00083946"/>
    <w:rsid w:val="0008587B"/>
    <w:rsid w:val="000875F3"/>
    <w:rsid w:val="000A0B93"/>
    <w:rsid w:val="000A4F02"/>
    <w:rsid w:val="000A70D2"/>
    <w:rsid w:val="000A7FBF"/>
    <w:rsid w:val="000B14D2"/>
    <w:rsid w:val="000B492A"/>
    <w:rsid w:val="000B7519"/>
    <w:rsid w:val="000C0F48"/>
    <w:rsid w:val="000C1DB7"/>
    <w:rsid w:val="000C22B4"/>
    <w:rsid w:val="000D185E"/>
    <w:rsid w:val="000D289E"/>
    <w:rsid w:val="000D7DAC"/>
    <w:rsid w:val="000E1A18"/>
    <w:rsid w:val="000E4302"/>
    <w:rsid w:val="000E4E22"/>
    <w:rsid w:val="000E6B80"/>
    <w:rsid w:val="000F037F"/>
    <w:rsid w:val="000F32A4"/>
    <w:rsid w:val="000F6BC1"/>
    <w:rsid w:val="000F7187"/>
    <w:rsid w:val="001009EA"/>
    <w:rsid w:val="001037B4"/>
    <w:rsid w:val="001043A3"/>
    <w:rsid w:val="00104872"/>
    <w:rsid w:val="00105A6B"/>
    <w:rsid w:val="00106A13"/>
    <w:rsid w:val="001117D0"/>
    <w:rsid w:val="001309F3"/>
    <w:rsid w:val="001327C4"/>
    <w:rsid w:val="00134094"/>
    <w:rsid w:val="001344F0"/>
    <w:rsid w:val="00136D19"/>
    <w:rsid w:val="0014294D"/>
    <w:rsid w:val="001454A6"/>
    <w:rsid w:val="00146E13"/>
    <w:rsid w:val="00147012"/>
    <w:rsid w:val="00152D6B"/>
    <w:rsid w:val="00153BD4"/>
    <w:rsid w:val="001544B0"/>
    <w:rsid w:val="00155C0F"/>
    <w:rsid w:val="0016561B"/>
    <w:rsid w:val="00167523"/>
    <w:rsid w:val="0017198F"/>
    <w:rsid w:val="00174781"/>
    <w:rsid w:val="001810E9"/>
    <w:rsid w:val="00185F4F"/>
    <w:rsid w:val="001865C9"/>
    <w:rsid w:val="00190004"/>
    <w:rsid w:val="001A04A8"/>
    <w:rsid w:val="001A22C8"/>
    <w:rsid w:val="001A292F"/>
    <w:rsid w:val="001A3C1B"/>
    <w:rsid w:val="001A4CDC"/>
    <w:rsid w:val="001B3F1D"/>
    <w:rsid w:val="001B5007"/>
    <w:rsid w:val="001B7121"/>
    <w:rsid w:val="001C0159"/>
    <w:rsid w:val="001C0E96"/>
    <w:rsid w:val="001C6F44"/>
    <w:rsid w:val="001D0240"/>
    <w:rsid w:val="001D06DC"/>
    <w:rsid w:val="001D2681"/>
    <w:rsid w:val="001D7A86"/>
    <w:rsid w:val="001E33E9"/>
    <w:rsid w:val="001E347A"/>
    <w:rsid w:val="001E4B2A"/>
    <w:rsid w:val="001F1030"/>
    <w:rsid w:val="001F2176"/>
    <w:rsid w:val="001F36C8"/>
    <w:rsid w:val="001F3932"/>
    <w:rsid w:val="00200EEA"/>
    <w:rsid w:val="00204363"/>
    <w:rsid w:val="002128AA"/>
    <w:rsid w:val="0021571F"/>
    <w:rsid w:val="002158B2"/>
    <w:rsid w:val="002160FE"/>
    <w:rsid w:val="002218A7"/>
    <w:rsid w:val="0022571A"/>
    <w:rsid w:val="002316D9"/>
    <w:rsid w:val="0023174C"/>
    <w:rsid w:val="00231991"/>
    <w:rsid w:val="002356AD"/>
    <w:rsid w:val="002357A1"/>
    <w:rsid w:val="00237E76"/>
    <w:rsid w:val="002458EB"/>
    <w:rsid w:val="00246C59"/>
    <w:rsid w:val="00251301"/>
    <w:rsid w:val="0025287D"/>
    <w:rsid w:val="00253F5A"/>
    <w:rsid w:val="00255907"/>
    <w:rsid w:val="00255925"/>
    <w:rsid w:val="0025606C"/>
    <w:rsid w:val="00257B74"/>
    <w:rsid w:val="00261037"/>
    <w:rsid w:val="00261900"/>
    <w:rsid w:val="00267899"/>
    <w:rsid w:val="00270125"/>
    <w:rsid w:val="00271DC4"/>
    <w:rsid w:val="00273FC6"/>
    <w:rsid w:val="002777B2"/>
    <w:rsid w:val="00282502"/>
    <w:rsid w:val="002851F1"/>
    <w:rsid w:val="00286754"/>
    <w:rsid w:val="00286958"/>
    <w:rsid w:val="00290303"/>
    <w:rsid w:val="0029059C"/>
    <w:rsid w:val="00292435"/>
    <w:rsid w:val="0029431C"/>
    <w:rsid w:val="00294C2F"/>
    <w:rsid w:val="00295CD7"/>
    <w:rsid w:val="002A2B53"/>
    <w:rsid w:val="002A3890"/>
    <w:rsid w:val="002A45B4"/>
    <w:rsid w:val="002A6595"/>
    <w:rsid w:val="002B27C8"/>
    <w:rsid w:val="002B28E8"/>
    <w:rsid w:val="002B2B41"/>
    <w:rsid w:val="002B7759"/>
    <w:rsid w:val="002D4452"/>
    <w:rsid w:val="002D44CA"/>
    <w:rsid w:val="002E2150"/>
    <w:rsid w:val="002E3782"/>
    <w:rsid w:val="002E4F4B"/>
    <w:rsid w:val="002E5675"/>
    <w:rsid w:val="002F09D1"/>
    <w:rsid w:val="002F13AA"/>
    <w:rsid w:val="002F598D"/>
    <w:rsid w:val="00300447"/>
    <w:rsid w:val="003032E9"/>
    <w:rsid w:val="0030569D"/>
    <w:rsid w:val="00310A83"/>
    <w:rsid w:val="00311C99"/>
    <w:rsid w:val="00321F1D"/>
    <w:rsid w:val="00322553"/>
    <w:rsid w:val="003272AB"/>
    <w:rsid w:val="003323E1"/>
    <w:rsid w:val="00332576"/>
    <w:rsid w:val="00334BBB"/>
    <w:rsid w:val="0033588A"/>
    <w:rsid w:val="003423A8"/>
    <w:rsid w:val="0034461A"/>
    <w:rsid w:val="00345A56"/>
    <w:rsid w:val="003464A1"/>
    <w:rsid w:val="00350EF8"/>
    <w:rsid w:val="00352E50"/>
    <w:rsid w:val="0035657C"/>
    <w:rsid w:val="003600E3"/>
    <w:rsid w:val="003604C4"/>
    <w:rsid w:val="003633A6"/>
    <w:rsid w:val="0036440D"/>
    <w:rsid w:val="00364E3B"/>
    <w:rsid w:val="00365737"/>
    <w:rsid w:val="00366269"/>
    <w:rsid w:val="00366D45"/>
    <w:rsid w:val="00370FD8"/>
    <w:rsid w:val="00371E3B"/>
    <w:rsid w:val="003725C0"/>
    <w:rsid w:val="0037609D"/>
    <w:rsid w:val="003771A3"/>
    <w:rsid w:val="0037788B"/>
    <w:rsid w:val="00380F53"/>
    <w:rsid w:val="00383895"/>
    <w:rsid w:val="0038419B"/>
    <w:rsid w:val="00394FF0"/>
    <w:rsid w:val="003959BC"/>
    <w:rsid w:val="003A11B7"/>
    <w:rsid w:val="003A1D4C"/>
    <w:rsid w:val="003A2CD6"/>
    <w:rsid w:val="003A3976"/>
    <w:rsid w:val="003A7CF6"/>
    <w:rsid w:val="003B04CA"/>
    <w:rsid w:val="003B6911"/>
    <w:rsid w:val="003C08AD"/>
    <w:rsid w:val="003C3205"/>
    <w:rsid w:val="003C3503"/>
    <w:rsid w:val="003C4106"/>
    <w:rsid w:val="003C5AC6"/>
    <w:rsid w:val="003D0AD8"/>
    <w:rsid w:val="003D1B85"/>
    <w:rsid w:val="003E4384"/>
    <w:rsid w:val="003E46EB"/>
    <w:rsid w:val="003E52CB"/>
    <w:rsid w:val="003E6C2D"/>
    <w:rsid w:val="003E7CBD"/>
    <w:rsid w:val="003F294F"/>
    <w:rsid w:val="00400CDE"/>
    <w:rsid w:val="00401170"/>
    <w:rsid w:val="00403FAD"/>
    <w:rsid w:val="004043F8"/>
    <w:rsid w:val="00407CB2"/>
    <w:rsid w:val="00414B07"/>
    <w:rsid w:val="00416B01"/>
    <w:rsid w:val="0041707B"/>
    <w:rsid w:val="0042031A"/>
    <w:rsid w:val="00423883"/>
    <w:rsid w:val="00423D19"/>
    <w:rsid w:val="004241A3"/>
    <w:rsid w:val="00426685"/>
    <w:rsid w:val="00435815"/>
    <w:rsid w:val="004416F8"/>
    <w:rsid w:val="00443AD9"/>
    <w:rsid w:val="004469A1"/>
    <w:rsid w:val="00450550"/>
    <w:rsid w:val="00457DC2"/>
    <w:rsid w:val="0046109B"/>
    <w:rsid w:val="004617F5"/>
    <w:rsid w:val="004663A8"/>
    <w:rsid w:val="00466FDD"/>
    <w:rsid w:val="00467E2D"/>
    <w:rsid w:val="00470D92"/>
    <w:rsid w:val="004711A5"/>
    <w:rsid w:val="004725A6"/>
    <w:rsid w:val="00473F5C"/>
    <w:rsid w:val="004769CF"/>
    <w:rsid w:val="004772AD"/>
    <w:rsid w:val="0047745B"/>
    <w:rsid w:val="0047749F"/>
    <w:rsid w:val="004817A5"/>
    <w:rsid w:val="00481C3A"/>
    <w:rsid w:val="00484E27"/>
    <w:rsid w:val="004936CB"/>
    <w:rsid w:val="0049687D"/>
    <w:rsid w:val="004A0A05"/>
    <w:rsid w:val="004A0FBA"/>
    <w:rsid w:val="004A1450"/>
    <w:rsid w:val="004A340D"/>
    <w:rsid w:val="004B31C4"/>
    <w:rsid w:val="004C550F"/>
    <w:rsid w:val="004D0070"/>
    <w:rsid w:val="004D0336"/>
    <w:rsid w:val="004D21F0"/>
    <w:rsid w:val="004F2AE2"/>
    <w:rsid w:val="004F33FB"/>
    <w:rsid w:val="004F6BFE"/>
    <w:rsid w:val="004F7E2D"/>
    <w:rsid w:val="00503073"/>
    <w:rsid w:val="00506F2C"/>
    <w:rsid w:val="00510204"/>
    <w:rsid w:val="005112BE"/>
    <w:rsid w:val="00512754"/>
    <w:rsid w:val="005144E3"/>
    <w:rsid w:val="00515227"/>
    <w:rsid w:val="005153E0"/>
    <w:rsid w:val="00516288"/>
    <w:rsid w:val="00516334"/>
    <w:rsid w:val="00516CCF"/>
    <w:rsid w:val="00522BA5"/>
    <w:rsid w:val="00522C9A"/>
    <w:rsid w:val="00527255"/>
    <w:rsid w:val="00527E7A"/>
    <w:rsid w:val="0053081C"/>
    <w:rsid w:val="0053156D"/>
    <w:rsid w:val="00533AB8"/>
    <w:rsid w:val="0053445F"/>
    <w:rsid w:val="00535991"/>
    <w:rsid w:val="00536B9E"/>
    <w:rsid w:val="00536F12"/>
    <w:rsid w:val="00540B47"/>
    <w:rsid w:val="00542091"/>
    <w:rsid w:val="005426B3"/>
    <w:rsid w:val="00556793"/>
    <w:rsid w:val="00557284"/>
    <w:rsid w:val="00565359"/>
    <w:rsid w:val="00567B2C"/>
    <w:rsid w:val="00573FBB"/>
    <w:rsid w:val="00584717"/>
    <w:rsid w:val="00584C56"/>
    <w:rsid w:val="00584DC1"/>
    <w:rsid w:val="00584E50"/>
    <w:rsid w:val="00585009"/>
    <w:rsid w:val="005861A2"/>
    <w:rsid w:val="00586FED"/>
    <w:rsid w:val="00591925"/>
    <w:rsid w:val="00594ED8"/>
    <w:rsid w:val="00595C36"/>
    <w:rsid w:val="00597135"/>
    <w:rsid w:val="005B242E"/>
    <w:rsid w:val="005B70BC"/>
    <w:rsid w:val="005C08C8"/>
    <w:rsid w:val="005C2E49"/>
    <w:rsid w:val="005C3426"/>
    <w:rsid w:val="005C3CFD"/>
    <w:rsid w:val="005C4858"/>
    <w:rsid w:val="005C5057"/>
    <w:rsid w:val="005C5706"/>
    <w:rsid w:val="005C6055"/>
    <w:rsid w:val="005D3077"/>
    <w:rsid w:val="005E0181"/>
    <w:rsid w:val="005E16D5"/>
    <w:rsid w:val="005F0A53"/>
    <w:rsid w:val="005F3A7E"/>
    <w:rsid w:val="005F6F60"/>
    <w:rsid w:val="00600194"/>
    <w:rsid w:val="00600B2B"/>
    <w:rsid w:val="00601972"/>
    <w:rsid w:val="00601F84"/>
    <w:rsid w:val="00602FED"/>
    <w:rsid w:val="00606791"/>
    <w:rsid w:val="006068FC"/>
    <w:rsid w:val="00611B7C"/>
    <w:rsid w:val="00612EA8"/>
    <w:rsid w:val="0061470D"/>
    <w:rsid w:val="006154F3"/>
    <w:rsid w:val="00617AA3"/>
    <w:rsid w:val="006215CD"/>
    <w:rsid w:val="00622743"/>
    <w:rsid w:val="00622B4C"/>
    <w:rsid w:val="00623578"/>
    <w:rsid w:val="00623CF8"/>
    <w:rsid w:val="0062540D"/>
    <w:rsid w:val="0062612C"/>
    <w:rsid w:val="006315BE"/>
    <w:rsid w:val="0063699D"/>
    <w:rsid w:val="00636D55"/>
    <w:rsid w:val="00636FA1"/>
    <w:rsid w:val="00640300"/>
    <w:rsid w:val="00641017"/>
    <w:rsid w:val="00643DB7"/>
    <w:rsid w:val="00646C85"/>
    <w:rsid w:val="00652C70"/>
    <w:rsid w:val="00652F5D"/>
    <w:rsid w:val="00653C98"/>
    <w:rsid w:val="00655610"/>
    <w:rsid w:val="00656038"/>
    <w:rsid w:val="00660381"/>
    <w:rsid w:val="00660D92"/>
    <w:rsid w:val="00660FED"/>
    <w:rsid w:val="00665900"/>
    <w:rsid w:val="006669E4"/>
    <w:rsid w:val="00666C8D"/>
    <w:rsid w:val="006739D9"/>
    <w:rsid w:val="00674EE8"/>
    <w:rsid w:val="00680946"/>
    <w:rsid w:val="0068501D"/>
    <w:rsid w:val="0068568A"/>
    <w:rsid w:val="006861A0"/>
    <w:rsid w:val="00692E4F"/>
    <w:rsid w:val="00695FCF"/>
    <w:rsid w:val="00697C49"/>
    <w:rsid w:val="006B46A6"/>
    <w:rsid w:val="006B566F"/>
    <w:rsid w:val="006B71B1"/>
    <w:rsid w:val="006C084E"/>
    <w:rsid w:val="006C0897"/>
    <w:rsid w:val="006C125C"/>
    <w:rsid w:val="006C1C5A"/>
    <w:rsid w:val="006C3359"/>
    <w:rsid w:val="006C3D42"/>
    <w:rsid w:val="006C5AE2"/>
    <w:rsid w:val="006C6213"/>
    <w:rsid w:val="006D1B0E"/>
    <w:rsid w:val="006D2F9C"/>
    <w:rsid w:val="006D5ACE"/>
    <w:rsid w:val="006E0363"/>
    <w:rsid w:val="006E05AF"/>
    <w:rsid w:val="006E09C1"/>
    <w:rsid w:val="006E13B0"/>
    <w:rsid w:val="006E1465"/>
    <w:rsid w:val="006E247F"/>
    <w:rsid w:val="006E25C0"/>
    <w:rsid w:val="006E69F2"/>
    <w:rsid w:val="006F1159"/>
    <w:rsid w:val="006F1F81"/>
    <w:rsid w:val="006F63F9"/>
    <w:rsid w:val="006F688A"/>
    <w:rsid w:val="0070134A"/>
    <w:rsid w:val="00704022"/>
    <w:rsid w:val="00704536"/>
    <w:rsid w:val="007057AF"/>
    <w:rsid w:val="00705C70"/>
    <w:rsid w:val="007072A2"/>
    <w:rsid w:val="00712B98"/>
    <w:rsid w:val="00713048"/>
    <w:rsid w:val="00720F67"/>
    <w:rsid w:val="00725B3A"/>
    <w:rsid w:val="007308B5"/>
    <w:rsid w:val="00740A88"/>
    <w:rsid w:val="00740F22"/>
    <w:rsid w:val="00741CF5"/>
    <w:rsid w:val="007422D9"/>
    <w:rsid w:val="0074578D"/>
    <w:rsid w:val="00750B94"/>
    <w:rsid w:val="00751198"/>
    <w:rsid w:val="00762C6F"/>
    <w:rsid w:val="0076335B"/>
    <w:rsid w:val="00763F55"/>
    <w:rsid w:val="007649A6"/>
    <w:rsid w:val="007651B6"/>
    <w:rsid w:val="007753E4"/>
    <w:rsid w:val="0078011F"/>
    <w:rsid w:val="00786BEB"/>
    <w:rsid w:val="00787037"/>
    <w:rsid w:val="00791022"/>
    <w:rsid w:val="007927B9"/>
    <w:rsid w:val="0079753F"/>
    <w:rsid w:val="007A2C80"/>
    <w:rsid w:val="007A3F93"/>
    <w:rsid w:val="007B1EDD"/>
    <w:rsid w:val="007B3036"/>
    <w:rsid w:val="007B328D"/>
    <w:rsid w:val="007B4C6A"/>
    <w:rsid w:val="007B6819"/>
    <w:rsid w:val="007B712F"/>
    <w:rsid w:val="007B77C6"/>
    <w:rsid w:val="007B7E30"/>
    <w:rsid w:val="007C1CB9"/>
    <w:rsid w:val="007C3E0C"/>
    <w:rsid w:val="007C6165"/>
    <w:rsid w:val="007C689D"/>
    <w:rsid w:val="007D0184"/>
    <w:rsid w:val="007D1CEC"/>
    <w:rsid w:val="007D6C89"/>
    <w:rsid w:val="007E0A86"/>
    <w:rsid w:val="007E39B8"/>
    <w:rsid w:val="007F4705"/>
    <w:rsid w:val="007F6CD1"/>
    <w:rsid w:val="008011D3"/>
    <w:rsid w:val="00801529"/>
    <w:rsid w:val="00802298"/>
    <w:rsid w:val="00803594"/>
    <w:rsid w:val="00804F53"/>
    <w:rsid w:val="00806187"/>
    <w:rsid w:val="008139D8"/>
    <w:rsid w:val="008154D8"/>
    <w:rsid w:val="008202F7"/>
    <w:rsid w:val="00823153"/>
    <w:rsid w:val="0082584F"/>
    <w:rsid w:val="00825FF2"/>
    <w:rsid w:val="00826CF9"/>
    <w:rsid w:val="00832A8E"/>
    <w:rsid w:val="0083358E"/>
    <w:rsid w:val="00835BDC"/>
    <w:rsid w:val="00840BEB"/>
    <w:rsid w:val="008416E0"/>
    <w:rsid w:val="00844704"/>
    <w:rsid w:val="008474F9"/>
    <w:rsid w:val="00851135"/>
    <w:rsid w:val="00851338"/>
    <w:rsid w:val="00851632"/>
    <w:rsid w:val="00852400"/>
    <w:rsid w:val="00852B40"/>
    <w:rsid w:val="00855006"/>
    <w:rsid w:val="00856197"/>
    <w:rsid w:val="00860FD6"/>
    <w:rsid w:val="0086285D"/>
    <w:rsid w:val="00862BB7"/>
    <w:rsid w:val="008703C9"/>
    <w:rsid w:val="008709B1"/>
    <w:rsid w:val="008715D4"/>
    <w:rsid w:val="00880EC8"/>
    <w:rsid w:val="00884069"/>
    <w:rsid w:val="00885C4E"/>
    <w:rsid w:val="008903C1"/>
    <w:rsid w:val="008915F4"/>
    <w:rsid w:val="0089705A"/>
    <w:rsid w:val="00897D82"/>
    <w:rsid w:val="008A12B8"/>
    <w:rsid w:val="008A30AE"/>
    <w:rsid w:val="008A49C7"/>
    <w:rsid w:val="008A74A3"/>
    <w:rsid w:val="008A7EEE"/>
    <w:rsid w:val="008B1FD4"/>
    <w:rsid w:val="008B434D"/>
    <w:rsid w:val="008B4D5E"/>
    <w:rsid w:val="008C24A7"/>
    <w:rsid w:val="008C3FB1"/>
    <w:rsid w:val="008C5387"/>
    <w:rsid w:val="008D355F"/>
    <w:rsid w:val="008E3E7A"/>
    <w:rsid w:val="008E5161"/>
    <w:rsid w:val="008E5B02"/>
    <w:rsid w:val="008E7AA8"/>
    <w:rsid w:val="008F1FE9"/>
    <w:rsid w:val="008F2B9B"/>
    <w:rsid w:val="008F33AC"/>
    <w:rsid w:val="008F3E92"/>
    <w:rsid w:val="00903A19"/>
    <w:rsid w:val="009066C3"/>
    <w:rsid w:val="009075EA"/>
    <w:rsid w:val="00910A4F"/>
    <w:rsid w:val="009118CE"/>
    <w:rsid w:val="0091401C"/>
    <w:rsid w:val="00915E27"/>
    <w:rsid w:val="00920D91"/>
    <w:rsid w:val="00922164"/>
    <w:rsid w:val="0092291A"/>
    <w:rsid w:val="0092359F"/>
    <w:rsid w:val="00937FB0"/>
    <w:rsid w:val="009438F1"/>
    <w:rsid w:val="0094494A"/>
    <w:rsid w:val="009503E2"/>
    <w:rsid w:val="009506A9"/>
    <w:rsid w:val="00950C5F"/>
    <w:rsid w:val="00951B66"/>
    <w:rsid w:val="00953773"/>
    <w:rsid w:val="00954D6E"/>
    <w:rsid w:val="009572AF"/>
    <w:rsid w:val="00963DD7"/>
    <w:rsid w:val="00964A95"/>
    <w:rsid w:val="00965A8A"/>
    <w:rsid w:val="009673AB"/>
    <w:rsid w:val="009722BF"/>
    <w:rsid w:val="00972AA7"/>
    <w:rsid w:val="00973CCD"/>
    <w:rsid w:val="009767DA"/>
    <w:rsid w:val="0097738A"/>
    <w:rsid w:val="0098085B"/>
    <w:rsid w:val="009819CA"/>
    <w:rsid w:val="009835E2"/>
    <w:rsid w:val="00985C26"/>
    <w:rsid w:val="0098666E"/>
    <w:rsid w:val="009876F2"/>
    <w:rsid w:val="00992E12"/>
    <w:rsid w:val="00993E29"/>
    <w:rsid w:val="00994020"/>
    <w:rsid w:val="0099791C"/>
    <w:rsid w:val="009A072C"/>
    <w:rsid w:val="009A0EF9"/>
    <w:rsid w:val="009A1C32"/>
    <w:rsid w:val="009A4517"/>
    <w:rsid w:val="009B23A7"/>
    <w:rsid w:val="009B319A"/>
    <w:rsid w:val="009B35D9"/>
    <w:rsid w:val="009B3A20"/>
    <w:rsid w:val="009B3EC1"/>
    <w:rsid w:val="009B5DA4"/>
    <w:rsid w:val="009C079E"/>
    <w:rsid w:val="009C3A9A"/>
    <w:rsid w:val="009C5986"/>
    <w:rsid w:val="009D0A7B"/>
    <w:rsid w:val="009D31B4"/>
    <w:rsid w:val="009D31E1"/>
    <w:rsid w:val="009D5F40"/>
    <w:rsid w:val="009D79E4"/>
    <w:rsid w:val="009E1A37"/>
    <w:rsid w:val="009E37C9"/>
    <w:rsid w:val="009E6A34"/>
    <w:rsid w:val="009E7DEC"/>
    <w:rsid w:val="009F1C79"/>
    <w:rsid w:val="009F5F88"/>
    <w:rsid w:val="009F68E5"/>
    <w:rsid w:val="009F6A30"/>
    <w:rsid w:val="009F752F"/>
    <w:rsid w:val="00A02648"/>
    <w:rsid w:val="00A0583D"/>
    <w:rsid w:val="00A07A2F"/>
    <w:rsid w:val="00A14AA6"/>
    <w:rsid w:val="00A14EFE"/>
    <w:rsid w:val="00A15B55"/>
    <w:rsid w:val="00A22B3D"/>
    <w:rsid w:val="00A22E9E"/>
    <w:rsid w:val="00A23D58"/>
    <w:rsid w:val="00A25C41"/>
    <w:rsid w:val="00A2690B"/>
    <w:rsid w:val="00A27692"/>
    <w:rsid w:val="00A32811"/>
    <w:rsid w:val="00A423FA"/>
    <w:rsid w:val="00A425B2"/>
    <w:rsid w:val="00A43EB9"/>
    <w:rsid w:val="00A45FC6"/>
    <w:rsid w:val="00A51A5B"/>
    <w:rsid w:val="00A54D35"/>
    <w:rsid w:val="00A550B2"/>
    <w:rsid w:val="00A55F97"/>
    <w:rsid w:val="00A567C0"/>
    <w:rsid w:val="00A619C3"/>
    <w:rsid w:val="00A62298"/>
    <w:rsid w:val="00A6266B"/>
    <w:rsid w:val="00A64803"/>
    <w:rsid w:val="00A71166"/>
    <w:rsid w:val="00A7200E"/>
    <w:rsid w:val="00A753AC"/>
    <w:rsid w:val="00A77089"/>
    <w:rsid w:val="00A82826"/>
    <w:rsid w:val="00A82B86"/>
    <w:rsid w:val="00A85724"/>
    <w:rsid w:val="00A85E10"/>
    <w:rsid w:val="00A8787B"/>
    <w:rsid w:val="00A907B6"/>
    <w:rsid w:val="00A90E29"/>
    <w:rsid w:val="00A9116C"/>
    <w:rsid w:val="00A91BBB"/>
    <w:rsid w:val="00A97E6B"/>
    <w:rsid w:val="00AA2C75"/>
    <w:rsid w:val="00AA3127"/>
    <w:rsid w:val="00AA3462"/>
    <w:rsid w:val="00AA39FD"/>
    <w:rsid w:val="00AA4735"/>
    <w:rsid w:val="00AA6C64"/>
    <w:rsid w:val="00AA76BF"/>
    <w:rsid w:val="00AB0F9F"/>
    <w:rsid w:val="00AB6C6E"/>
    <w:rsid w:val="00AC09A6"/>
    <w:rsid w:val="00AC3938"/>
    <w:rsid w:val="00AC3B37"/>
    <w:rsid w:val="00AC5474"/>
    <w:rsid w:val="00AD1CDE"/>
    <w:rsid w:val="00AD27AE"/>
    <w:rsid w:val="00AD3A2E"/>
    <w:rsid w:val="00AD4692"/>
    <w:rsid w:val="00AD5FE4"/>
    <w:rsid w:val="00AD63D2"/>
    <w:rsid w:val="00AD706A"/>
    <w:rsid w:val="00AE304A"/>
    <w:rsid w:val="00AF49C4"/>
    <w:rsid w:val="00B02462"/>
    <w:rsid w:val="00B05DF6"/>
    <w:rsid w:val="00B06079"/>
    <w:rsid w:val="00B10612"/>
    <w:rsid w:val="00B12D3E"/>
    <w:rsid w:val="00B133D3"/>
    <w:rsid w:val="00B140F7"/>
    <w:rsid w:val="00B23716"/>
    <w:rsid w:val="00B23805"/>
    <w:rsid w:val="00B27026"/>
    <w:rsid w:val="00B30954"/>
    <w:rsid w:val="00B33A5D"/>
    <w:rsid w:val="00B34FC5"/>
    <w:rsid w:val="00B4272A"/>
    <w:rsid w:val="00B44337"/>
    <w:rsid w:val="00B46633"/>
    <w:rsid w:val="00B4706C"/>
    <w:rsid w:val="00B50BAE"/>
    <w:rsid w:val="00B707B2"/>
    <w:rsid w:val="00B758FA"/>
    <w:rsid w:val="00B75EE0"/>
    <w:rsid w:val="00B76A14"/>
    <w:rsid w:val="00B76ADC"/>
    <w:rsid w:val="00B85EEA"/>
    <w:rsid w:val="00B933FC"/>
    <w:rsid w:val="00B9413E"/>
    <w:rsid w:val="00B97E6C"/>
    <w:rsid w:val="00BA1902"/>
    <w:rsid w:val="00BA6C07"/>
    <w:rsid w:val="00BB1E4F"/>
    <w:rsid w:val="00BB21C1"/>
    <w:rsid w:val="00BB50DD"/>
    <w:rsid w:val="00BC1581"/>
    <w:rsid w:val="00BC15B1"/>
    <w:rsid w:val="00BC1A6C"/>
    <w:rsid w:val="00BC225E"/>
    <w:rsid w:val="00BC5869"/>
    <w:rsid w:val="00BC70A2"/>
    <w:rsid w:val="00BD193C"/>
    <w:rsid w:val="00BD43F6"/>
    <w:rsid w:val="00BD454B"/>
    <w:rsid w:val="00BD5DDC"/>
    <w:rsid w:val="00BD6496"/>
    <w:rsid w:val="00BD6A53"/>
    <w:rsid w:val="00BE0C4B"/>
    <w:rsid w:val="00BE4E71"/>
    <w:rsid w:val="00BE62B9"/>
    <w:rsid w:val="00BE68E3"/>
    <w:rsid w:val="00BF1A16"/>
    <w:rsid w:val="00BF1C9C"/>
    <w:rsid w:val="00BF65A2"/>
    <w:rsid w:val="00C01AF5"/>
    <w:rsid w:val="00C021AB"/>
    <w:rsid w:val="00C02B0A"/>
    <w:rsid w:val="00C046E6"/>
    <w:rsid w:val="00C05312"/>
    <w:rsid w:val="00C07ED7"/>
    <w:rsid w:val="00C208C1"/>
    <w:rsid w:val="00C263BF"/>
    <w:rsid w:val="00C326F4"/>
    <w:rsid w:val="00C33ED2"/>
    <w:rsid w:val="00C420BC"/>
    <w:rsid w:val="00C431E4"/>
    <w:rsid w:val="00C4431D"/>
    <w:rsid w:val="00C45C08"/>
    <w:rsid w:val="00C46BBD"/>
    <w:rsid w:val="00C47F05"/>
    <w:rsid w:val="00C51EC8"/>
    <w:rsid w:val="00C54FFF"/>
    <w:rsid w:val="00C563F9"/>
    <w:rsid w:val="00C57751"/>
    <w:rsid w:val="00C57DDD"/>
    <w:rsid w:val="00C66FF5"/>
    <w:rsid w:val="00C7157F"/>
    <w:rsid w:val="00C72020"/>
    <w:rsid w:val="00C72364"/>
    <w:rsid w:val="00C801FF"/>
    <w:rsid w:val="00C863DE"/>
    <w:rsid w:val="00C91265"/>
    <w:rsid w:val="00C91391"/>
    <w:rsid w:val="00C974FF"/>
    <w:rsid w:val="00CA02D8"/>
    <w:rsid w:val="00CA05CD"/>
    <w:rsid w:val="00CA3206"/>
    <w:rsid w:val="00CA5AEB"/>
    <w:rsid w:val="00CA6859"/>
    <w:rsid w:val="00CB0F7F"/>
    <w:rsid w:val="00CB3DEA"/>
    <w:rsid w:val="00CB6241"/>
    <w:rsid w:val="00CC15EB"/>
    <w:rsid w:val="00CC163C"/>
    <w:rsid w:val="00CC2CFA"/>
    <w:rsid w:val="00CC5428"/>
    <w:rsid w:val="00CD0CA9"/>
    <w:rsid w:val="00CD2EE9"/>
    <w:rsid w:val="00CD444A"/>
    <w:rsid w:val="00CE2F64"/>
    <w:rsid w:val="00CE5761"/>
    <w:rsid w:val="00CF0E77"/>
    <w:rsid w:val="00CF6827"/>
    <w:rsid w:val="00D03587"/>
    <w:rsid w:val="00D06067"/>
    <w:rsid w:val="00D06F08"/>
    <w:rsid w:val="00D079A1"/>
    <w:rsid w:val="00D10CBE"/>
    <w:rsid w:val="00D13500"/>
    <w:rsid w:val="00D136A3"/>
    <w:rsid w:val="00D30917"/>
    <w:rsid w:val="00D311DB"/>
    <w:rsid w:val="00D31CDE"/>
    <w:rsid w:val="00D3213D"/>
    <w:rsid w:val="00D32C37"/>
    <w:rsid w:val="00D348A0"/>
    <w:rsid w:val="00D37AC0"/>
    <w:rsid w:val="00D42AEE"/>
    <w:rsid w:val="00D47BA4"/>
    <w:rsid w:val="00D50FE5"/>
    <w:rsid w:val="00D52242"/>
    <w:rsid w:val="00D55227"/>
    <w:rsid w:val="00D5522C"/>
    <w:rsid w:val="00D60A0A"/>
    <w:rsid w:val="00D75D8E"/>
    <w:rsid w:val="00D820CA"/>
    <w:rsid w:val="00D87AD0"/>
    <w:rsid w:val="00D93A9B"/>
    <w:rsid w:val="00DA0300"/>
    <w:rsid w:val="00DA2C60"/>
    <w:rsid w:val="00DA30F7"/>
    <w:rsid w:val="00DA3B4E"/>
    <w:rsid w:val="00DA4064"/>
    <w:rsid w:val="00DB3FA8"/>
    <w:rsid w:val="00DB43A8"/>
    <w:rsid w:val="00DB4940"/>
    <w:rsid w:val="00DB61BE"/>
    <w:rsid w:val="00DB7901"/>
    <w:rsid w:val="00DC000A"/>
    <w:rsid w:val="00DC0E19"/>
    <w:rsid w:val="00DC121A"/>
    <w:rsid w:val="00DC6D43"/>
    <w:rsid w:val="00DC7A33"/>
    <w:rsid w:val="00DC7AA5"/>
    <w:rsid w:val="00DD0BD4"/>
    <w:rsid w:val="00DD0C1B"/>
    <w:rsid w:val="00DE1AE3"/>
    <w:rsid w:val="00DE3C02"/>
    <w:rsid w:val="00DF0A13"/>
    <w:rsid w:val="00DF1EA5"/>
    <w:rsid w:val="00DF2A59"/>
    <w:rsid w:val="00DF419B"/>
    <w:rsid w:val="00E01D4A"/>
    <w:rsid w:val="00E122A7"/>
    <w:rsid w:val="00E141F9"/>
    <w:rsid w:val="00E160F8"/>
    <w:rsid w:val="00E17622"/>
    <w:rsid w:val="00E24C4A"/>
    <w:rsid w:val="00E25C85"/>
    <w:rsid w:val="00E41438"/>
    <w:rsid w:val="00E41A2A"/>
    <w:rsid w:val="00E42DFE"/>
    <w:rsid w:val="00E43760"/>
    <w:rsid w:val="00E44DAE"/>
    <w:rsid w:val="00E46ECA"/>
    <w:rsid w:val="00E511FF"/>
    <w:rsid w:val="00E627D7"/>
    <w:rsid w:val="00E73170"/>
    <w:rsid w:val="00E75098"/>
    <w:rsid w:val="00E75237"/>
    <w:rsid w:val="00E9425D"/>
    <w:rsid w:val="00E947E6"/>
    <w:rsid w:val="00E950B0"/>
    <w:rsid w:val="00EA3F86"/>
    <w:rsid w:val="00EA694E"/>
    <w:rsid w:val="00EA7C94"/>
    <w:rsid w:val="00EB2472"/>
    <w:rsid w:val="00EB2916"/>
    <w:rsid w:val="00EB3500"/>
    <w:rsid w:val="00EB4C59"/>
    <w:rsid w:val="00EB6993"/>
    <w:rsid w:val="00EC00D8"/>
    <w:rsid w:val="00EC5AD4"/>
    <w:rsid w:val="00EC617D"/>
    <w:rsid w:val="00EC7D3A"/>
    <w:rsid w:val="00ED3000"/>
    <w:rsid w:val="00ED514A"/>
    <w:rsid w:val="00ED58A6"/>
    <w:rsid w:val="00EE061D"/>
    <w:rsid w:val="00EE13D0"/>
    <w:rsid w:val="00EE4313"/>
    <w:rsid w:val="00EF05F5"/>
    <w:rsid w:val="00EF72CA"/>
    <w:rsid w:val="00EF7F6D"/>
    <w:rsid w:val="00F052AE"/>
    <w:rsid w:val="00F0621B"/>
    <w:rsid w:val="00F07057"/>
    <w:rsid w:val="00F11FB3"/>
    <w:rsid w:val="00F12D8A"/>
    <w:rsid w:val="00F13E12"/>
    <w:rsid w:val="00F14297"/>
    <w:rsid w:val="00F144D4"/>
    <w:rsid w:val="00F154D4"/>
    <w:rsid w:val="00F163C8"/>
    <w:rsid w:val="00F167A3"/>
    <w:rsid w:val="00F22883"/>
    <w:rsid w:val="00F32CA5"/>
    <w:rsid w:val="00F33EC3"/>
    <w:rsid w:val="00F357F9"/>
    <w:rsid w:val="00F43654"/>
    <w:rsid w:val="00F43BED"/>
    <w:rsid w:val="00F447BA"/>
    <w:rsid w:val="00F53035"/>
    <w:rsid w:val="00F63CD5"/>
    <w:rsid w:val="00F6488B"/>
    <w:rsid w:val="00F66280"/>
    <w:rsid w:val="00F67ACC"/>
    <w:rsid w:val="00F718C5"/>
    <w:rsid w:val="00F723C4"/>
    <w:rsid w:val="00F76378"/>
    <w:rsid w:val="00F81628"/>
    <w:rsid w:val="00F86662"/>
    <w:rsid w:val="00F90342"/>
    <w:rsid w:val="00F90F08"/>
    <w:rsid w:val="00F91379"/>
    <w:rsid w:val="00F9340F"/>
    <w:rsid w:val="00F94BC0"/>
    <w:rsid w:val="00F958A4"/>
    <w:rsid w:val="00F97A4C"/>
    <w:rsid w:val="00FA0AF3"/>
    <w:rsid w:val="00FA0DD7"/>
    <w:rsid w:val="00FA128E"/>
    <w:rsid w:val="00FA6D68"/>
    <w:rsid w:val="00FB0A81"/>
    <w:rsid w:val="00FB45D4"/>
    <w:rsid w:val="00FB5DC5"/>
    <w:rsid w:val="00FB7E2E"/>
    <w:rsid w:val="00FC0D65"/>
    <w:rsid w:val="00FC6EC1"/>
    <w:rsid w:val="00FD5A10"/>
    <w:rsid w:val="00FE3AEA"/>
    <w:rsid w:val="00FE50EF"/>
    <w:rsid w:val="00FE5525"/>
    <w:rsid w:val="00FE62B1"/>
    <w:rsid w:val="00FE7824"/>
    <w:rsid w:val="00FF09D4"/>
    <w:rsid w:val="00FF1681"/>
    <w:rsid w:val="00FF2D12"/>
    <w:rsid w:val="00FF44DC"/>
    <w:rsid w:val="00FF6319"/>
    <w:rsid w:val="00FF728C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2B07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97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3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aliases w:val="Normal bullet 2,List Paragraph1,body 2,List_Paragraph,Multilevel para_II,Table of contents numbered,List1"/>
    <w:basedOn w:val="Normal"/>
    <w:link w:val="ListParagraphChar"/>
    <w:uiPriority w:val="99"/>
    <w:qFormat/>
    <w:rsid w:val="006E0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9C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9C"/>
    <w:rPr>
      <w:rFonts w:ascii="Trebuchet MS" w:eastAsia="Calibri" w:hAnsi="Trebuchet MS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9059C"/>
    <w:rPr>
      <w:vertAlign w:val="superscript"/>
    </w:rPr>
  </w:style>
  <w:style w:type="paragraph" w:styleId="NoSpacing">
    <w:name w:val="No Spacing"/>
    <w:uiPriority w:val="1"/>
    <w:qFormat/>
    <w:rsid w:val="00A02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6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30"/>
    <w:rPr>
      <w:rFonts w:ascii="Trebuchet MS" w:hAnsi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30"/>
    <w:rPr>
      <w:rFonts w:ascii="Trebuchet MS" w:hAnsi="Trebuchet MS"/>
      <w:b/>
      <w:bCs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739D9"/>
    <w:rPr>
      <w:color w:val="954F72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_Paragraph Char,Multilevel para_II Char,Table of contents numbered Char,List1 Char"/>
    <w:link w:val="ListParagraph"/>
    <w:uiPriority w:val="34"/>
    <w:rsid w:val="00174781"/>
    <w:rPr>
      <w:rFonts w:ascii="Trebuchet MS" w:hAnsi="Trebuchet MS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E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9AE-953A-4F3C-9C82-6F0972D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4</TotalTime>
  <Pages>3</Pages>
  <Words>780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FLORIN TĂBĂRANA</cp:lastModifiedBy>
  <cp:revision>3</cp:revision>
  <cp:lastPrinted>2025-08-25T11:32:00Z</cp:lastPrinted>
  <dcterms:created xsi:type="dcterms:W3CDTF">2026-03-02T12:21:00Z</dcterms:created>
  <dcterms:modified xsi:type="dcterms:W3CDTF">2026-03-02T12:23:00Z</dcterms:modified>
</cp:coreProperties>
</file>